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CD" w:rsidRDefault="00201B84">
      <w:pPr>
        <w:spacing w:after="196" w:line="259" w:lineRule="auto"/>
        <w:ind w:left="452" w:firstLine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5763260</wp:posOffset>
                </wp:positionH>
                <wp:positionV relativeFrom="paragraph">
                  <wp:posOffset>861695</wp:posOffset>
                </wp:positionV>
                <wp:extent cx="1019175" cy="106680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199A" w:rsidRDefault="00D3199A" w:rsidP="00D3199A">
                            <w:pPr>
                              <w:ind w:left="0"/>
                              <w:jc w:val="center"/>
                            </w:pPr>
                            <w:r>
                              <w:t xml:space="preserve">A pp size </w:t>
                            </w:r>
                            <w:r w:rsidR="000B02B1"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3.8pt;margin-top:67.85pt;width:80.2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" fillcolor="window" strokeweight=".5pt">
                <v:path arrowok="t"/>
                <v:textbox>
                  <w:txbxContent>
                    <w:p w:rsidR="00D3199A" w:rsidRDefault="00D3199A" w:rsidP="00D3199A">
                      <w:pPr>
                        <w:ind w:left="0"/>
                        <w:jc w:val="center"/>
                      </w:pPr>
                      <w:r>
                        <w:t xml:space="preserve">A pp size </w:t>
                      </w:r>
                      <w:r w:rsidR="000B02B1"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104775</wp:posOffset>
                </wp:positionV>
                <wp:extent cx="7715250" cy="8953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15250" cy="895350"/>
                          <a:chOff x="0" y="0"/>
                          <a:chExt cx="7715250" cy="895350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36310" y="0"/>
                            <a:ext cx="1095375" cy="822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8"/>
                        <wps:cNvSpPr/>
                        <wps:spPr>
                          <a:xfrm>
                            <a:off x="1205408" y="308786"/>
                            <a:ext cx="17126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1CD" w:rsidRDefault="00CE31C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9"/>
                        <wps:cNvSpPr/>
                        <wps:spPr>
                          <a:xfrm>
                            <a:off x="1330325" y="308786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1CD" w:rsidRDefault="00CE31C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582920" y="30878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1CD" w:rsidRDefault="00D90A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45375" y="364236"/>
                            <a:ext cx="4541075" cy="44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974D9" w:rsidRPr="00C974D9" w:rsidRDefault="00D90AB8" w:rsidP="00C974D9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</w:pPr>
                              <w:r w:rsidRPr="00C974D9">
                                <w:rPr>
                                  <w:rFonts w:ascii="Bahnschrift SemiBold" w:hAnsi="Bahnschrift SemiBold"/>
                                  <w:sz w:val="28"/>
                                  <w:szCs w:val="28"/>
                                </w:rPr>
                                <w:t>Membership Application Form</w:t>
                              </w:r>
                            </w:p>
                            <w:p w:rsidR="00CE31CD" w:rsidRPr="00A75EC3" w:rsidRDefault="00C974D9" w:rsidP="00C974D9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 w:rsidRPr="00A75EC3">
                                <w:rPr>
                                  <w:rFonts w:eastAsia="Arial"/>
                                </w:rPr>
                                <w:t>E-mail: afsa.secretariat@gmail.com; Home page: http://afsahome.org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810252" y="60126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31CD" w:rsidRDefault="00D90A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895350"/>
                            <a:ext cx="7715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250">
                                <a:moveTo>
                                  <a:pt x="0" y="0"/>
                                </a:moveTo>
                                <a:lnTo>
                                  <a:pt x="7715250" y="0"/>
                                </a:lnTo>
                              </a:path>
                            </a:pathLst>
                          </a:custGeom>
                          <a:noFill/>
                          <a:ln w="31750" cap="flat" cmpd="sng" algn="ctr">
                            <a:solidFill>
                              <a:srgbClr val="70AD4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4.5pt;margin-top:8.25pt;width:607.5pt;height:70.5pt;z-index:251653632;mso-position-horizontal-relative:page;mso-position-vertical-relative:page" coordsize="77152,89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60363;width:10953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">
                  <v:imagedata r:id="rId6" o:title=""/>
                </v:shape>
                <v:rect id="Rectangle 8" o:spid="_x0000_s1029" style="position:absolute;left:12054;top:3087;width:1712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E31CD" w:rsidRDefault="00CE31C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" o:spid="_x0000_s1030" style="position:absolute;left:13303;top:3087;width:131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CE31CD" w:rsidRDefault="00CE31C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5" o:spid="_x0000_s1031" style="position:absolute;left:55829;top:3087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CE31CD" w:rsidRDefault="00D90AB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2" style="position:absolute;left:13453;top:3642;width:45411;height:4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C974D9" w:rsidRPr="00C974D9" w:rsidRDefault="00D90AB8" w:rsidP="00C974D9">
                        <w:pPr>
                          <w:spacing w:after="0" w:line="240" w:lineRule="auto"/>
                          <w:ind w:left="0" w:firstLine="0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 w:rsidRPr="00C974D9">
                          <w:rPr>
                            <w:rFonts w:ascii="Bahnschrift SemiBold" w:hAnsi="Bahnschrift SemiBold"/>
                            <w:sz w:val="28"/>
                            <w:szCs w:val="28"/>
                          </w:rPr>
                          <w:t>Membership Application Form</w:t>
                        </w:r>
                      </w:p>
                      <w:p w:rsidR="00CE31CD" w:rsidRPr="00A75EC3" w:rsidRDefault="00C974D9" w:rsidP="00C974D9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 w:rsidRPr="00A75EC3">
                          <w:rPr>
                            <w:rFonts w:eastAsia="Arial"/>
                          </w:rPr>
                          <w:t>E-mail: afsa.secretariat@gmail.com; Home page: http://afsahome.org</w:t>
                        </w:r>
                      </w:p>
                    </w:txbxContent>
                  </v:textbox>
                </v:rect>
                <v:rect id="Rectangle 17" o:spid="_x0000_s1033" style="position:absolute;left:48102;top:601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CE31CD" w:rsidRDefault="00D90AB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" o:spid="_x0000_s1034" style="position:absolute;top:8953;width:77152;height:0;visibility:visible;mso-wrap-style:square;v-text-anchor:top" coordsize="7715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" path="m,l7715250,e" filled="f" strokecolor="#70ad47" strokeweight="2.5pt">
                  <v:path arrowok="t" textboxrect="0,0,7715250,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-281305</wp:posOffset>
                </wp:positionV>
                <wp:extent cx="5162550" cy="3905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74D9" w:rsidRPr="00C974D9" w:rsidRDefault="00C974D9" w:rsidP="00C974D9">
                            <w:pPr>
                              <w:ind w:left="0"/>
                              <w:jc w:val="center"/>
                              <w:rPr>
                                <w:rFonts w:ascii="Bahnschrift SemiBold" w:hAnsi="Bahnschrift SemiBold"/>
                                <w:sz w:val="32"/>
                                <w:szCs w:val="32"/>
                              </w:rPr>
                            </w:pPr>
                            <w:r w:rsidRPr="00C974D9">
                              <w:rPr>
                                <w:rFonts w:ascii="Bahnschrift SemiBold" w:eastAsia="Arial" w:hAnsi="Bahnschrift SemiBold" w:cs="Arial"/>
                                <w:sz w:val="32"/>
                                <w:szCs w:val="32"/>
                              </w:rPr>
                              <w:t>Asian Food Safety and Security Association (AFSA)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0;margin-top:-22.15pt;width:406.5pt;height:30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" filled="f" stroked="f" strokeweight=".5pt">
                <v:path arrowok="t"/>
                <v:textbox>
                  <w:txbxContent>
                    <w:p w:rsidR="00C974D9" w:rsidRPr="00C974D9" w:rsidRDefault="00C974D9" w:rsidP="00C974D9">
                      <w:pPr>
                        <w:ind w:left="0"/>
                        <w:jc w:val="center"/>
                        <w:rPr>
                          <w:rFonts w:ascii="Bahnschrift SemiBold" w:hAnsi="Bahnschrift SemiBold"/>
                          <w:sz w:val="32"/>
                          <w:szCs w:val="32"/>
                        </w:rPr>
                      </w:pPr>
                      <w:r w:rsidRPr="00C974D9">
                        <w:rPr>
                          <w:rFonts w:ascii="Bahnschrift SemiBold" w:eastAsia="Arial" w:hAnsi="Bahnschrift SemiBold" w:cs="Arial"/>
                          <w:sz w:val="32"/>
                          <w:szCs w:val="32"/>
                        </w:rPr>
                        <w:t>Asian Food Safety and Security Association (AFSA)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AB8">
        <w:rPr>
          <w:rFonts w:ascii="Arial" w:eastAsia="Arial" w:hAnsi="Arial" w:cs="Arial"/>
        </w:rPr>
        <w:t xml:space="preserve"> </w:t>
      </w:r>
    </w:p>
    <w:p w:rsidR="00D3199A" w:rsidRDefault="00D90AB8">
      <w:pPr>
        <w:spacing w:after="0" w:line="445" w:lineRule="auto"/>
        <w:ind w:left="447" w:right="419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Title: Prof</w:t>
      </w:r>
      <w:r w:rsidR="00EC0022">
        <w:rPr>
          <w:rFonts w:ascii="Arial" w:eastAsia="Arial" w:hAnsi="Arial" w:cs="Arial"/>
          <w:b/>
        </w:rPr>
        <w:t>/ Dr</w:t>
      </w:r>
      <w:r>
        <w:rPr>
          <w:rFonts w:ascii="Arial" w:eastAsia="Arial" w:hAnsi="Arial" w:cs="Arial"/>
          <w:b/>
        </w:rPr>
        <w:t xml:space="preserve">./ Mr/ Ms.   (Circle that fits) </w:t>
      </w:r>
    </w:p>
    <w:p w:rsidR="00CE31CD" w:rsidRDefault="00D90AB8">
      <w:pPr>
        <w:spacing w:after="0" w:line="445" w:lineRule="auto"/>
        <w:ind w:left="447" w:right="4193"/>
      </w:pPr>
      <w:r>
        <w:rPr>
          <w:rFonts w:ascii="Arial" w:eastAsia="Arial" w:hAnsi="Arial" w:cs="Arial"/>
          <w:b/>
        </w:rPr>
        <w:t xml:space="preserve">Full Name (Last name in capital letters):  </w:t>
      </w:r>
    </w:p>
    <w:p w:rsidR="00CE31CD" w:rsidRDefault="00D90AB8">
      <w:pPr>
        <w:spacing w:after="195" w:line="259" w:lineRule="auto"/>
        <w:ind w:left="447" w:right="4193"/>
      </w:pPr>
      <w:r>
        <w:rPr>
          <w:rFonts w:ascii="Arial" w:eastAsia="Arial" w:hAnsi="Arial" w:cs="Arial"/>
          <w:b/>
        </w:rPr>
        <w:t xml:space="preserve">Present Position:  </w:t>
      </w:r>
    </w:p>
    <w:p w:rsidR="00CE31CD" w:rsidRDefault="00D90AB8">
      <w:pPr>
        <w:spacing w:after="195" w:line="259" w:lineRule="auto"/>
        <w:ind w:left="447" w:right="4193"/>
      </w:pPr>
      <w:r>
        <w:rPr>
          <w:rFonts w:ascii="Arial" w:eastAsia="Arial" w:hAnsi="Arial" w:cs="Arial"/>
          <w:b/>
        </w:rPr>
        <w:t xml:space="preserve">Name of the organization:  </w:t>
      </w:r>
    </w:p>
    <w:p w:rsidR="00CE31CD" w:rsidRDefault="00D90AB8">
      <w:pPr>
        <w:spacing w:after="195" w:line="259" w:lineRule="auto"/>
        <w:ind w:left="447" w:right="4193"/>
      </w:pPr>
      <w:r>
        <w:rPr>
          <w:rFonts w:ascii="Arial" w:eastAsia="Arial" w:hAnsi="Arial" w:cs="Arial"/>
          <w:b/>
        </w:rPr>
        <w:t xml:space="preserve">Contact address:  </w:t>
      </w:r>
    </w:p>
    <w:p w:rsidR="00CE31CD" w:rsidRDefault="00D90AB8">
      <w:pPr>
        <w:spacing w:after="195" w:line="259" w:lineRule="auto"/>
        <w:ind w:left="447" w:right="4193"/>
      </w:pPr>
      <w:r>
        <w:rPr>
          <w:rFonts w:ascii="Arial" w:eastAsia="Arial" w:hAnsi="Arial" w:cs="Arial"/>
          <w:b/>
        </w:rPr>
        <w:t xml:space="preserve">Telephone:                                          Cell phone:  </w:t>
      </w:r>
    </w:p>
    <w:p w:rsidR="00CE31CD" w:rsidRDefault="00D90AB8">
      <w:pPr>
        <w:spacing w:after="195" w:line="259" w:lineRule="auto"/>
        <w:ind w:left="447" w:right="4193"/>
      </w:pPr>
      <w:r>
        <w:rPr>
          <w:rFonts w:ascii="Arial" w:eastAsia="Arial" w:hAnsi="Arial" w:cs="Arial"/>
          <w:b/>
        </w:rPr>
        <w:t xml:space="preserve">Email address:  </w:t>
      </w:r>
    </w:p>
    <w:p w:rsidR="00CE31CD" w:rsidRDefault="00D90AB8">
      <w:pPr>
        <w:spacing w:after="195" w:line="259" w:lineRule="auto"/>
        <w:ind w:left="447" w:right="4193"/>
      </w:pPr>
      <w:r>
        <w:rPr>
          <w:rFonts w:ascii="Arial" w:eastAsia="Arial" w:hAnsi="Arial" w:cs="Arial"/>
          <w:b/>
        </w:rPr>
        <w:t xml:space="preserve">ORCID ID:         </w:t>
      </w:r>
    </w:p>
    <w:p w:rsidR="00CE31CD" w:rsidRDefault="00D90AB8">
      <w:pPr>
        <w:spacing w:after="48" w:line="259" w:lineRule="auto"/>
        <w:ind w:left="142"/>
      </w:pPr>
      <w:r>
        <w:rPr>
          <w:b/>
        </w:rPr>
        <w:t xml:space="preserve">Please tell us a little about yourself: </w:t>
      </w:r>
    </w:p>
    <w:tbl>
      <w:tblPr>
        <w:tblW w:w="10298" w:type="dxa"/>
        <w:tblInd w:w="137" w:type="dxa"/>
        <w:tblCellMar>
          <w:top w:w="34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4045"/>
        <w:gridCol w:w="40"/>
        <w:gridCol w:w="223"/>
        <w:gridCol w:w="1470"/>
        <w:gridCol w:w="40"/>
        <w:gridCol w:w="223"/>
        <w:gridCol w:w="884"/>
        <w:gridCol w:w="40"/>
        <w:gridCol w:w="223"/>
        <w:gridCol w:w="1005"/>
        <w:gridCol w:w="40"/>
        <w:gridCol w:w="223"/>
        <w:gridCol w:w="1842"/>
      </w:tblGrid>
      <w:tr w:rsidR="00AF2343" w:rsidTr="00A75EC3">
        <w:trPr>
          <w:trHeight w:val="61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111" w:right="41" w:firstLine="0"/>
            </w:pPr>
            <w:r w:rsidRPr="00A75EC3">
              <w:rPr>
                <w:b/>
              </w:rPr>
              <w:t xml:space="preserve">How long are you working in Food Safety &amp; security area? 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108" w:firstLine="0"/>
            </w:pPr>
            <w:r w:rsidRPr="00A75EC3">
              <w:rPr>
                <w:b/>
              </w:rPr>
              <w:t xml:space="preserve"> 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</w:tr>
      <w:tr w:rsidR="00AF2343" w:rsidTr="00A75EC3">
        <w:trPr>
          <w:trHeight w:val="612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AE7" w:rsidRPr="00A75EC3" w:rsidRDefault="00DB1AE7" w:rsidP="00A75EC3">
            <w:pPr>
              <w:spacing w:after="0" w:line="259" w:lineRule="auto"/>
              <w:ind w:left="111" w:right="41" w:firstLine="0"/>
              <w:rPr>
                <w:b/>
              </w:rPr>
            </w:pPr>
            <w:r w:rsidRPr="00A75EC3">
              <w:rPr>
                <w:b/>
              </w:rPr>
              <w:t>Which university/organization are you associated with?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B1AE7" w:rsidRPr="00A75EC3" w:rsidRDefault="00DB1AE7" w:rsidP="00A75EC3">
            <w:pPr>
              <w:spacing w:after="0" w:line="259" w:lineRule="auto"/>
              <w:ind w:left="108" w:firstLine="0"/>
              <w:rPr>
                <w:b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1AE7" w:rsidRDefault="00DB1AE7" w:rsidP="00A75EC3">
            <w:pPr>
              <w:spacing w:after="160" w:line="259" w:lineRule="auto"/>
              <w:ind w:left="0" w:firstLine="0"/>
            </w:pP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AE7" w:rsidRDefault="00DB1AE7" w:rsidP="00A75EC3">
            <w:pPr>
              <w:spacing w:after="160" w:line="259" w:lineRule="auto"/>
              <w:ind w:left="0" w:firstLine="0"/>
            </w:pP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1AE7" w:rsidRDefault="00DB1AE7" w:rsidP="00A75EC3">
            <w:pPr>
              <w:spacing w:after="160" w:line="259" w:lineRule="auto"/>
              <w:ind w:left="0" w:firstLine="0"/>
            </w:pPr>
          </w:p>
        </w:tc>
      </w:tr>
      <w:tr w:rsidR="00AF2343" w:rsidTr="00A75EC3">
        <w:trPr>
          <w:trHeight w:val="561"/>
        </w:trPr>
        <w:tc>
          <w:tcPr>
            <w:tcW w:w="4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111" w:firstLine="0"/>
            </w:pPr>
            <w:r w:rsidRPr="00A75EC3">
              <w:rPr>
                <w:b/>
              </w:rPr>
              <w:t xml:space="preserve">If a student, what is your major? 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CE31CD" w:rsidRDefault="00D90AB8" w:rsidP="00A75EC3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</w:tr>
      <w:tr w:rsidR="00AF2343" w:rsidTr="00A75EC3">
        <w:trPr>
          <w:trHeight w:val="236"/>
        </w:trPr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111" w:firstLine="0"/>
            </w:pPr>
            <w:r w:rsidRPr="00A75EC3">
              <w:rPr>
                <w:b/>
              </w:rPr>
              <w:t xml:space="preserve">If a student, which program are you in? </w:t>
            </w:r>
          </w:p>
        </w:tc>
        <w:tc>
          <w:tcPr>
            <w:tcW w:w="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DB1AE7" w:rsidP="00A75EC3">
            <w:pPr>
              <w:spacing w:after="0" w:line="259" w:lineRule="auto"/>
              <w:ind w:left="-245" w:firstLine="269"/>
            </w:pPr>
            <w:r>
              <w:t xml:space="preserve"> Undergraduate </w:t>
            </w:r>
          </w:p>
        </w:tc>
        <w:tc>
          <w:tcPr>
            <w:tcW w:w="22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24" w:firstLine="0"/>
              <w:jc w:val="both"/>
            </w:pPr>
            <w:r>
              <w:t xml:space="preserve"> Master’s </w:t>
            </w:r>
          </w:p>
        </w:tc>
        <w:tc>
          <w:tcPr>
            <w:tcW w:w="22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24" w:firstLine="0"/>
              <w:jc w:val="both"/>
            </w:pPr>
            <w:r>
              <w:t xml:space="preserve"> Doctorate </w:t>
            </w:r>
          </w:p>
        </w:tc>
        <w:tc>
          <w:tcPr>
            <w:tcW w:w="22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CD" w:rsidRDefault="00D90AB8" w:rsidP="00A75EC3">
            <w:pPr>
              <w:spacing w:after="0" w:line="259" w:lineRule="auto"/>
              <w:ind w:left="24" w:firstLine="0"/>
            </w:pPr>
            <w:r w:rsidRPr="00A75EC3">
              <w:rPr>
                <w:b/>
              </w:rPr>
              <w:t xml:space="preserve"> </w:t>
            </w:r>
            <w:r>
              <w:t>Post-</w:t>
            </w:r>
            <w:r w:rsidR="00DB1AE7">
              <w:t>doc</w:t>
            </w:r>
          </w:p>
        </w:tc>
      </w:tr>
      <w:tr w:rsidR="00AF2343" w:rsidTr="00A75EC3">
        <w:trPr>
          <w:trHeight w:val="298"/>
        </w:trPr>
        <w:tc>
          <w:tcPr>
            <w:tcW w:w="4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1CD" w:rsidRDefault="00CE31CD" w:rsidP="00A75EC3">
            <w:pPr>
              <w:spacing w:after="160" w:line="259" w:lineRule="auto"/>
              <w:ind w:left="0" w:firstLine="0"/>
            </w:pPr>
          </w:p>
        </w:tc>
      </w:tr>
    </w:tbl>
    <w:p w:rsidR="00DB1AE7" w:rsidRDefault="00D90AB8">
      <w:pPr>
        <w:spacing w:after="261" w:line="340" w:lineRule="auto"/>
        <w:ind w:left="142"/>
        <w:rPr>
          <w:b/>
        </w:rPr>
      </w:pPr>
      <w:r>
        <w:rPr>
          <w:b/>
        </w:rPr>
        <w:t xml:space="preserve">If you are interested in participating in one of the AFSA committees, please tick appropriate box: </w:t>
      </w:r>
    </w:p>
    <w:p w:rsidR="00CE31CD" w:rsidRDefault="00201B84">
      <w:pPr>
        <w:spacing w:after="261" w:line="340" w:lineRule="auto"/>
        <w:ind w:left="142"/>
      </w:pPr>
      <w:r>
        <w:rPr>
          <w:noProof/>
        </w:rPr>
        <mc:AlternateContent>
          <mc:Choice Requires="wpg">
            <w:drawing>
              <wp:inline distT="0" distB="0" distL="0" distR="0">
                <wp:extent cx="142240" cy="14160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41605"/>
                          <a:chOff x="0" y="0"/>
                          <a:chExt cx="142037" cy="141732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1420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37" h="141732">
                                <a:moveTo>
                                  <a:pt x="0" y="141732"/>
                                </a:moveTo>
                                <a:lnTo>
                                  <a:pt x="142037" y="141732"/>
                                </a:lnTo>
                                <a:lnTo>
                                  <a:pt x="142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F9FBB" id="Group 6" o:spid="_x0000_s1026" style="width:11.2pt;height:11.15pt;mso-position-horizontal-relative:char;mso-position-vertical-relative:line" coordsize="14203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">
                <v:shape id="Shape 141" o:spid="_x0000_s1027" style="position:absolute;width:142037;height:141732;visibility:visible;mso-wrap-style:square;v-text-anchor:top" coordsize="14203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" path="m,141732r142037,l142037,,,,,141732xe" filled="f" strokeweight=".72pt">
                  <v:path arrowok="t" textboxrect="0,0,142037,141732"/>
                </v:shape>
                <w10:anchorlock/>
              </v:group>
            </w:pict>
          </mc:Fallback>
        </mc:AlternateContent>
      </w:r>
      <w:r w:rsidR="00D90AB8">
        <w:rPr>
          <w:b/>
        </w:rPr>
        <w:t xml:space="preserve"> </w:t>
      </w:r>
      <w:r w:rsidR="00D90AB8">
        <w:t xml:space="preserve">Domestic Trips     </w:t>
      </w:r>
      <w:r w:rsidR="00D90AB8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1605" cy="14160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41605"/>
                          <a:chOff x="0" y="0"/>
                          <a:chExt cx="141732" cy="141732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CE961" id="Group 5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">
                <v:shape id="Shape 144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="00D90AB8">
        <w:t xml:space="preserve"> International Trips    </w:t>
      </w:r>
      <w:r w:rsidR="00D90AB8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1605" cy="1416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41605"/>
                          <a:chOff x="0" y="0"/>
                          <a:chExt cx="141732" cy="141732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2DEF9" id="Group 4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">
                <v:shape id="Shape 148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="00D90AB8">
        <w:t xml:space="preserve"> Fundraising </w:t>
      </w:r>
    </w:p>
    <w:p w:rsidR="00CE31CD" w:rsidRDefault="00D90AB8">
      <w:pPr>
        <w:spacing w:after="91" w:line="259" w:lineRule="auto"/>
        <w:ind w:left="142"/>
      </w:pPr>
      <w:r>
        <w:rPr>
          <w:b/>
        </w:rPr>
        <w:t xml:space="preserve">MEMBERSHIP FEE </w:t>
      </w:r>
    </w:p>
    <w:p w:rsidR="00CE31CD" w:rsidRDefault="00201B84">
      <w:pPr>
        <w:tabs>
          <w:tab w:val="center" w:pos="5173"/>
        </w:tabs>
        <w:spacing w:after="148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42240" cy="14160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41605"/>
                          <a:chOff x="0" y="0"/>
                          <a:chExt cx="142037" cy="141732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1420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37" h="141732">
                                <a:moveTo>
                                  <a:pt x="0" y="141732"/>
                                </a:moveTo>
                                <a:lnTo>
                                  <a:pt x="142037" y="141732"/>
                                </a:lnTo>
                                <a:lnTo>
                                  <a:pt x="142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4972D" id="Group 3" o:spid="_x0000_s1026" style="width:11.2pt;height:11.15pt;mso-position-horizontal-relative:char;mso-position-vertical-relative:line" coordsize="14203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">
                <v:shape id="Shape 154" o:spid="_x0000_s1027" style="position:absolute;width:142037;height:141732;visibility:visible;mso-wrap-style:square;v-text-anchor:top" coordsize="14203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" path="m,141732r142037,l142037,,,,,141732xe" filled="f" strokeweight=".72pt">
                  <v:path arrowok="t" textboxrect="0,0,142037,141732"/>
                </v:shape>
                <w10:anchorlock/>
              </v:group>
            </w:pict>
          </mc:Fallback>
        </mc:AlternateContent>
      </w:r>
      <w:r w:rsidR="00D90AB8">
        <w:t xml:space="preserve"> </w:t>
      </w:r>
      <w:r w:rsidR="00C974D9">
        <w:t xml:space="preserve">  </w:t>
      </w:r>
      <w:r w:rsidR="000B02B1">
        <w:t>$2</w:t>
      </w:r>
      <w:r w:rsidR="00EC0022">
        <w:t>5</w:t>
      </w:r>
      <w:r w:rsidR="00D90AB8">
        <w:t xml:space="preserve">.00 </w:t>
      </w:r>
      <w:r w:rsidR="00EC0022">
        <w:t>for Students and $ 50 for others</w:t>
      </w:r>
      <w:r w:rsidR="00D90AB8">
        <w:t xml:space="preserve">  </w:t>
      </w:r>
      <w:r w:rsidR="00D90AB8">
        <w:tab/>
      </w:r>
      <w:r w:rsidR="00D90AB8">
        <w:rPr>
          <w:b/>
        </w:rPr>
        <w:t xml:space="preserve"> </w:t>
      </w:r>
      <w:r w:rsidR="00D90AB8">
        <w:t xml:space="preserve"> </w:t>
      </w:r>
    </w:p>
    <w:p w:rsidR="00CE31CD" w:rsidRDefault="00C974D9" w:rsidP="00C974D9">
      <w:pPr>
        <w:spacing w:after="338" w:line="259" w:lineRule="auto"/>
        <w:ind w:left="0" w:firstLine="0"/>
      </w:pPr>
      <w:r>
        <w:rPr>
          <w:b/>
        </w:rPr>
        <w:t xml:space="preserve">  </w:t>
      </w:r>
      <w:r w:rsidR="00D90AB8">
        <w:rPr>
          <w:b/>
        </w:rPr>
        <w:t xml:space="preserve">PAYMENT METHODS </w:t>
      </w:r>
    </w:p>
    <w:p w:rsidR="00CE31CD" w:rsidRDefault="00201B84">
      <w:pPr>
        <w:tabs>
          <w:tab w:val="center" w:pos="3092"/>
        </w:tabs>
        <w:spacing w:after="455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42240" cy="14160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141605"/>
                          <a:chOff x="0" y="0"/>
                          <a:chExt cx="142037" cy="141732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1420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37" h="141732">
                                <a:moveTo>
                                  <a:pt x="0" y="141732"/>
                                </a:moveTo>
                                <a:lnTo>
                                  <a:pt x="142037" y="141732"/>
                                </a:lnTo>
                                <a:lnTo>
                                  <a:pt x="142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FAD35" id="Group 2" o:spid="_x0000_s1026" style="width:11.2pt;height:11.15pt;mso-position-horizontal-relative:char;mso-position-vertical-relative:line" coordsize="14203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">
                <v:shape id="Shape 168" o:spid="_x0000_s1027" style="position:absolute;width:142037;height:141732;visibility:visible;mso-wrap-style:square;v-text-anchor:top" coordsize="14203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" path="m,141732r142037,l142037,,,,,141732xe" filled="f" strokeweight=".72pt">
                  <v:path arrowok="t" textboxrect="0,0,142037,141732"/>
                </v:shape>
                <w10:anchorlock/>
              </v:group>
            </w:pict>
          </mc:Fallback>
        </mc:AlternateContent>
      </w:r>
      <w:r w:rsidR="00D90AB8">
        <w:t xml:space="preserve"> </w:t>
      </w:r>
      <w:r w:rsidR="00C974D9">
        <w:t>Cash during conference</w:t>
      </w:r>
      <w:r w:rsidR="00D90AB8">
        <w:t xml:space="preserve">             </w:t>
      </w:r>
      <w:r w:rsidR="00D90AB8"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1605" cy="14160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41605"/>
                          <a:chOff x="0" y="0"/>
                          <a:chExt cx="141732" cy="141732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4E3AE" id="Group 1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">
                <v:shape id="Shape 171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="00C974D9">
        <w:t xml:space="preserve"> </w:t>
      </w:r>
      <w:r w:rsidR="00D90AB8">
        <w:t xml:space="preserve"> </w:t>
      </w:r>
      <w:r w:rsidR="00C974D9">
        <w:t>Bank deposit</w:t>
      </w:r>
      <w:r w:rsidR="00D90AB8">
        <w:t xml:space="preserve"> </w:t>
      </w:r>
    </w:p>
    <w:p w:rsidR="00C974D9" w:rsidRDefault="00C974D9">
      <w:pPr>
        <w:spacing w:after="0" w:line="259" w:lineRule="auto"/>
        <w:ind w:left="142"/>
        <w:rPr>
          <w:b/>
        </w:rPr>
      </w:pPr>
    </w:p>
    <w:p w:rsidR="00C974D9" w:rsidRDefault="00C974D9">
      <w:pPr>
        <w:spacing w:after="0" w:line="259" w:lineRule="auto"/>
        <w:ind w:left="142"/>
        <w:rPr>
          <w:b/>
        </w:rPr>
      </w:pPr>
    </w:p>
    <w:p w:rsidR="00CE31CD" w:rsidRDefault="00D90AB8">
      <w:pPr>
        <w:spacing w:after="0" w:line="259" w:lineRule="auto"/>
        <w:ind w:left="142"/>
      </w:pPr>
      <w:r>
        <w:rPr>
          <w:b/>
        </w:rPr>
        <w:t xml:space="preserve">Please complete this form &amp; return to:  </w:t>
      </w:r>
    </w:p>
    <w:p w:rsidR="00CE31CD" w:rsidRDefault="00D90AB8">
      <w:pPr>
        <w:spacing w:after="224"/>
        <w:ind w:left="142"/>
      </w:pPr>
      <w:r>
        <w:rPr>
          <w:b/>
        </w:rPr>
        <w:t xml:space="preserve">AFSA Secretariat, E-mail: </w:t>
      </w:r>
      <w:r>
        <w:t xml:space="preserve">afsa.secretariat@gmail.com  </w:t>
      </w:r>
    </w:p>
    <w:p w:rsidR="00CE31CD" w:rsidRDefault="00D90AB8">
      <w:pPr>
        <w:spacing w:after="216" w:line="259" w:lineRule="auto"/>
        <w:ind w:left="452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D3199A" w:rsidRDefault="00D90AB8" w:rsidP="00D3199A">
      <w:pPr>
        <w:spacing w:after="216" w:line="259" w:lineRule="auto"/>
        <w:ind w:left="452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CE31CD" w:rsidRPr="00D3199A" w:rsidRDefault="00D90AB8" w:rsidP="00D3199A">
      <w:pPr>
        <w:spacing w:after="216" w:line="259" w:lineRule="auto"/>
        <w:ind w:left="0" w:firstLine="0"/>
      </w:pPr>
      <w:r w:rsidRPr="00DB1AE7">
        <w:rPr>
          <w:b/>
          <w:sz w:val="40"/>
          <w:szCs w:val="40"/>
        </w:rPr>
        <w:lastRenderedPageBreak/>
        <w:t>Membership</w:t>
      </w:r>
      <w:r w:rsidRPr="00DB1AE7">
        <w:rPr>
          <w:rFonts w:ascii="Arial" w:eastAsia="Arial" w:hAnsi="Arial" w:cs="Arial"/>
          <w:b/>
          <w:sz w:val="40"/>
          <w:szCs w:val="40"/>
        </w:rPr>
        <w:t xml:space="preserve"> </w:t>
      </w:r>
    </w:p>
    <w:p w:rsidR="00CE31CD" w:rsidRDefault="00D90AB8">
      <w:pPr>
        <w:spacing w:after="0" w:line="259" w:lineRule="auto"/>
        <w:ind w:left="19"/>
      </w:pPr>
      <w:r>
        <w:rPr>
          <w:i/>
          <w:u w:val="single" w:color="000000"/>
        </w:rPr>
        <w:t>Eligibility Criteria:</w:t>
      </w:r>
      <w:r>
        <w:rPr>
          <w:i/>
        </w:rPr>
        <w:t xml:space="preserve">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Any person working with Food Safety and Food Security area in Asia </w:t>
      </w:r>
    </w:p>
    <w:p w:rsidR="00CE31CD" w:rsidRDefault="00D90AB8">
      <w:pPr>
        <w:spacing w:after="0" w:line="259" w:lineRule="auto"/>
        <w:ind w:left="24" w:firstLine="0"/>
      </w:pPr>
      <w:r>
        <w:t xml:space="preserve"> </w:t>
      </w:r>
    </w:p>
    <w:p w:rsidR="00CE31CD" w:rsidRDefault="00D90AB8">
      <w:pPr>
        <w:spacing w:after="0" w:line="259" w:lineRule="auto"/>
        <w:ind w:left="19"/>
      </w:pPr>
      <w:r>
        <w:rPr>
          <w:i/>
          <w:u w:val="single" w:color="000000"/>
        </w:rPr>
        <w:t>Full Membership benefits include:</w:t>
      </w:r>
      <w:r>
        <w:rPr>
          <w:i/>
        </w:rPr>
        <w:t xml:space="preserve"> </w:t>
      </w:r>
    </w:p>
    <w:p w:rsidR="00CE31CD" w:rsidRDefault="00D90AB8" w:rsidP="00DB1AE7">
      <w:pPr>
        <w:pStyle w:val="ListParagraph"/>
        <w:numPr>
          <w:ilvl w:val="0"/>
          <w:numId w:val="1"/>
        </w:numPr>
        <w:spacing w:after="0" w:line="259" w:lineRule="auto"/>
      </w:pPr>
      <w:r w:rsidRPr="00DB1AE7">
        <w:rPr>
          <w:b/>
        </w:rPr>
        <w:t xml:space="preserve">Access to members-only scholarships </w:t>
      </w:r>
    </w:p>
    <w:p w:rsidR="00CE31CD" w:rsidRDefault="00D90AB8" w:rsidP="00DB1AE7">
      <w:pPr>
        <w:pStyle w:val="ListParagraph"/>
        <w:numPr>
          <w:ilvl w:val="0"/>
          <w:numId w:val="1"/>
        </w:numPr>
        <w:spacing w:after="0" w:line="259" w:lineRule="auto"/>
      </w:pPr>
      <w:r w:rsidRPr="00DB1AE7">
        <w:rPr>
          <w:b/>
        </w:rPr>
        <w:t xml:space="preserve">Eligibility to apply for school/university funding </w:t>
      </w:r>
    </w:p>
    <w:p w:rsidR="00CE31CD" w:rsidRDefault="00D90AB8" w:rsidP="00DB1AE7">
      <w:pPr>
        <w:pStyle w:val="ListParagraph"/>
        <w:numPr>
          <w:ilvl w:val="0"/>
          <w:numId w:val="1"/>
        </w:numPr>
        <w:spacing w:after="0" w:line="259" w:lineRule="auto"/>
      </w:pPr>
      <w:r w:rsidRPr="00DB1AE7">
        <w:rPr>
          <w:b/>
        </w:rPr>
        <w:t xml:space="preserve">Participate in global food research opportunities </w:t>
      </w:r>
    </w:p>
    <w:p w:rsidR="00CE31CD" w:rsidRDefault="00D90AB8" w:rsidP="00DB1AE7">
      <w:pPr>
        <w:pStyle w:val="ListParagraph"/>
        <w:numPr>
          <w:ilvl w:val="0"/>
          <w:numId w:val="1"/>
        </w:numPr>
        <w:spacing w:after="0" w:line="259" w:lineRule="auto"/>
      </w:pPr>
      <w:r w:rsidRPr="00DB1AE7">
        <w:rPr>
          <w:b/>
        </w:rPr>
        <w:t xml:space="preserve">Opportunities to travel internationally for fieldwork </w:t>
      </w:r>
    </w:p>
    <w:p w:rsidR="00CE31CD" w:rsidRDefault="00D90AB8" w:rsidP="00DB1AE7">
      <w:pPr>
        <w:pStyle w:val="ListParagraph"/>
        <w:numPr>
          <w:ilvl w:val="0"/>
          <w:numId w:val="1"/>
        </w:numPr>
        <w:spacing w:after="0" w:line="259" w:lineRule="auto"/>
      </w:pPr>
      <w:r w:rsidRPr="00DB1AE7">
        <w:rPr>
          <w:b/>
        </w:rPr>
        <w:t>Mentoring on research and publishing in food science</w:t>
      </w:r>
      <w:r>
        <w:t xml:space="preserve">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New member receptions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Yearly newsletter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Opportunities to connect with fellow members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Opportunities for professional development, leadership roles, and community service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Access to multi-faceted global food security resources on local, national, and international levels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Invitation to biannual Multicultural Dinner and other fun social events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Members-only networking events with regional program of AFSA </w:t>
      </w:r>
    </w:p>
    <w:p w:rsidR="00CE31CD" w:rsidRDefault="00D90AB8" w:rsidP="00DB1AE7">
      <w:pPr>
        <w:pStyle w:val="ListParagraph"/>
        <w:numPr>
          <w:ilvl w:val="0"/>
          <w:numId w:val="1"/>
        </w:numPr>
      </w:pPr>
      <w:r>
        <w:t xml:space="preserve">Your membership announcement in AFSA’s newsletter and on the AFSA website </w:t>
      </w:r>
    </w:p>
    <w:p w:rsidR="00CE31CD" w:rsidRDefault="00D90AB8" w:rsidP="00DB1AE7">
      <w:pPr>
        <w:pStyle w:val="ListParagraph"/>
        <w:numPr>
          <w:ilvl w:val="0"/>
          <w:numId w:val="1"/>
        </w:numPr>
        <w:spacing w:after="247"/>
      </w:pPr>
      <w:r>
        <w:t xml:space="preserve">Review and discuss the latest food safety and security trends with members, professionals and students Invitation to local, regional, and national AFSA conferences </w:t>
      </w:r>
    </w:p>
    <w:p w:rsidR="00CE31CD" w:rsidRPr="00A75EC3" w:rsidRDefault="00D90AB8">
      <w:pPr>
        <w:pStyle w:val="Heading1"/>
        <w:ind w:left="14"/>
        <w:rPr>
          <w:rFonts w:ascii="Calibri" w:hAnsi="Calibri" w:cs="Calibri"/>
          <w:b/>
          <w:i w:val="0"/>
          <w:sz w:val="32"/>
          <w:szCs w:val="32"/>
        </w:rPr>
      </w:pPr>
      <w:r w:rsidRPr="00A75EC3">
        <w:rPr>
          <w:rFonts w:ascii="Calibri" w:hAnsi="Calibri" w:cs="Calibri"/>
          <w:b/>
          <w:i w:val="0"/>
          <w:sz w:val="32"/>
          <w:szCs w:val="32"/>
        </w:rPr>
        <w:t>Membership Responsibilities</w:t>
      </w:r>
      <w:r w:rsidRPr="00A75EC3">
        <w:rPr>
          <w:rFonts w:ascii="Calibri" w:eastAsia="Arial" w:hAnsi="Calibri" w:cs="Calibri"/>
          <w:b/>
          <w:i w:val="0"/>
          <w:sz w:val="32"/>
          <w:szCs w:val="32"/>
        </w:rPr>
        <w:t xml:space="preserve"> </w:t>
      </w:r>
    </w:p>
    <w:p w:rsidR="00CE31CD" w:rsidRDefault="00D90AB8">
      <w:pPr>
        <w:spacing w:after="0" w:line="259" w:lineRule="auto"/>
        <w:ind w:left="19"/>
      </w:pPr>
      <w:r>
        <w:rPr>
          <w:i/>
          <w:u w:val="single" w:color="000000"/>
        </w:rPr>
        <w:t>As a member, your responsibilities are:</w:t>
      </w:r>
      <w:r>
        <w:t xml:space="preserve"> </w:t>
      </w:r>
    </w:p>
    <w:p w:rsidR="00CE31CD" w:rsidRDefault="00D90AB8" w:rsidP="00DB1AE7">
      <w:pPr>
        <w:pStyle w:val="ListParagraph"/>
        <w:numPr>
          <w:ilvl w:val="0"/>
          <w:numId w:val="2"/>
        </w:numPr>
      </w:pPr>
      <w:r>
        <w:t xml:space="preserve">To actively participate in meetings and events regularly (at least three meetings and/or events per semester) </w:t>
      </w:r>
    </w:p>
    <w:p w:rsidR="00CE31CD" w:rsidRDefault="00D90AB8" w:rsidP="00DB1AE7">
      <w:pPr>
        <w:pStyle w:val="ListParagraph"/>
        <w:numPr>
          <w:ilvl w:val="0"/>
          <w:numId w:val="2"/>
        </w:numPr>
      </w:pPr>
      <w:r>
        <w:t xml:space="preserve">To provide clear and timely communication in response to meeting and/or event invitations </w:t>
      </w:r>
    </w:p>
    <w:p w:rsidR="00CE31CD" w:rsidRDefault="00D90AB8" w:rsidP="00DB1AE7">
      <w:pPr>
        <w:pStyle w:val="ListParagraph"/>
        <w:numPr>
          <w:ilvl w:val="0"/>
          <w:numId w:val="2"/>
        </w:numPr>
      </w:pPr>
      <w:r>
        <w:t xml:space="preserve">To volunteer, when available, at community service events </w:t>
      </w:r>
    </w:p>
    <w:p w:rsidR="00CE31CD" w:rsidRDefault="00D90AB8" w:rsidP="00DB1AE7">
      <w:pPr>
        <w:pStyle w:val="ListParagraph"/>
        <w:numPr>
          <w:ilvl w:val="0"/>
          <w:numId w:val="2"/>
        </w:numPr>
      </w:pPr>
      <w:r>
        <w:t xml:space="preserve">To maintain professional conduct by treating fellow members and our guests with respect and courtesy </w:t>
      </w:r>
    </w:p>
    <w:p w:rsidR="00CE31CD" w:rsidRDefault="00D90AB8" w:rsidP="00DB1AE7">
      <w:pPr>
        <w:pStyle w:val="ListParagraph"/>
        <w:numPr>
          <w:ilvl w:val="0"/>
          <w:numId w:val="2"/>
        </w:numPr>
      </w:pPr>
      <w:r>
        <w:t xml:space="preserve">To help maintain a positive, friendly environment necessary for all members to learn and grow </w:t>
      </w:r>
    </w:p>
    <w:p w:rsidR="00CE31CD" w:rsidRDefault="00D90AB8" w:rsidP="00DB1AE7">
      <w:pPr>
        <w:pStyle w:val="ListParagraph"/>
        <w:numPr>
          <w:ilvl w:val="0"/>
          <w:numId w:val="2"/>
        </w:numPr>
      </w:pPr>
      <w:r>
        <w:t xml:space="preserve">To pay membership dues on time (full membership only) </w:t>
      </w:r>
    </w:p>
    <w:p w:rsidR="00A75EC3" w:rsidRDefault="00D90AB8" w:rsidP="00DB1AE7">
      <w:pPr>
        <w:pStyle w:val="ListParagraph"/>
        <w:numPr>
          <w:ilvl w:val="0"/>
          <w:numId w:val="2"/>
        </w:numPr>
        <w:ind w:right="1396"/>
      </w:pPr>
      <w:r>
        <w:t xml:space="preserve">To be an ambassador for AFSA and an advocate for ensuring food safety and food security </w:t>
      </w:r>
    </w:p>
    <w:p w:rsidR="00CE31CD" w:rsidRDefault="00D90AB8" w:rsidP="00DB1AE7">
      <w:pPr>
        <w:pStyle w:val="ListParagraph"/>
        <w:numPr>
          <w:ilvl w:val="0"/>
          <w:numId w:val="2"/>
        </w:numPr>
        <w:ind w:right="1396"/>
      </w:pPr>
      <w:r>
        <w:t xml:space="preserve">To recruit new members for the organization </w:t>
      </w:r>
    </w:p>
    <w:p w:rsidR="00CE31CD" w:rsidRDefault="00D90AB8">
      <w:pPr>
        <w:spacing w:after="260" w:line="259" w:lineRule="auto"/>
        <w:ind w:left="19" w:firstLine="0"/>
      </w:pPr>
      <w:r>
        <w:rPr>
          <w:rFonts w:ascii="Arial" w:eastAsia="Arial" w:hAnsi="Arial" w:cs="Arial"/>
          <w:sz w:val="20"/>
        </w:rPr>
        <w:t xml:space="preserve"> </w:t>
      </w:r>
    </w:p>
    <w:p w:rsidR="00CE31CD" w:rsidRPr="00A75EC3" w:rsidRDefault="00D90AB8">
      <w:pPr>
        <w:pStyle w:val="Heading1"/>
        <w:ind w:left="14"/>
        <w:rPr>
          <w:rFonts w:ascii="Calibri" w:hAnsi="Calibri" w:cs="Calibri"/>
          <w:b/>
          <w:i w:val="0"/>
          <w:sz w:val="28"/>
          <w:szCs w:val="28"/>
        </w:rPr>
      </w:pPr>
      <w:r w:rsidRPr="00A75EC3">
        <w:rPr>
          <w:rFonts w:ascii="Calibri" w:hAnsi="Calibri" w:cs="Calibri"/>
          <w:b/>
          <w:i w:val="0"/>
          <w:sz w:val="28"/>
          <w:szCs w:val="28"/>
        </w:rPr>
        <w:t>How to Join</w:t>
      </w:r>
      <w:r w:rsidRPr="00A75EC3">
        <w:rPr>
          <w:rFonts w:ascii="Calibri" w:eastAsia="Arial" w:hAnsi="Calibri" w:cs="Calibri"/>
          <w:b/>
          <w:i w:val="0"/>
          <w:sz w:val="28"/>
          <w:szCs w:val="28"/>
        </w:rPr>
        <w:t xml:space="preserve"> </w:t>
      </w:r>
    </w:p>
    <w:p w:rsidR="00DB1AE7" w:rsidRDefault="00DB1AE7" w:rsidP="00DB1AE7">
      <w:pPr>
        <w:ind w:left="19"/>
      </w:pPr>
      <w:r>
        <w:t>C</w:t>
      </w:r>
      <w:r w:rsidR="00D90AB8">
        <w:t xml:space="preserve">omplete </w:t>
      </w:r>
      <w:r>
        <w:t>the</w:t>
      </w:r>
      <w:r w:rsidR="00D90AB8">
        <w:t xml:space="preserve"> Membership Application Form!  </w:t>
      </w:r>
      <w:r>
        <w:t xml:space="preserve">&amp; return </w:t>
      </w:r>
      <w:r w:rsidR="00D3199A">
        <w:t xml:space="preserve">this form along with a photograph </w:t>
      </w:r>
      <w:r>
        <w:t xml:space="preserve">to:  </w:t>
      </w:r>
    </w:p>
    <w:p w:rsidR="00CE31CD" w:rsidRDefault="00D3199A" w:rsidP="00DB1AE7">
      <w:pPr>
        <w:ind w:left="19"/>
      </w:pPr>
      <w:r>
        <w:t>AFSA Secretariat by</w:t>
      </w:r>
      <w:r w:rsidR="00DB1AE7">
        <w:t xml:space="preserve"> E-mail: afsa.secretariat@gmail.com</w:t>
      </w:r>
    </w:p>
    <w:p w:rsidR="00CE31CD" w:rsidRDefault="00D90AB8">
      <w:pPr>
        <w:spacing w:after="0" w:line="259" w:lineRule="auto"/>
        <w:ind w:left="19" w:firstLine="0"/>
      </w:pPr>
      <w:r>
        <w:t xml:space="preserve"> </w:t>
      </w:r>
    </w:p>
    <w:p w:rsidR="00CE31CD" w:rsidRDefault="00D90AB8">
      <w:pPr>
        <w:ind w:left="19"/>
      </w:pPr>
      <w:r>
        <w:t xml:space="preserve">You can find this form on our website:  </w:t>
      </w:r>
    </w:p>
    <w:p w:rsidR="00CE31CD" w:rsidRDefault="00D90AB8">
      <w:pPr>
        <w:spacing w:after="0" w:line="259" w:lineRule="auto"/>
        <w:ind w:left="19" w:firstLine="0"/>
      </w:pPr>
      <w:hyperlink r:id="rId7">
        <w:r>
          <w:rPr>
            <w:color w:val="0000FF"/>
            <w:u w:val="single" w:color="0000FF"/>
          </w:rPr>
          <w:t>https://afsahome.org</w:t>
        </w:r>
      </w:hyperlink>
      <w:hyperlink r:id="rId8">
        <w:r>
          <w:t xml:space="preserve"> </w:t>
        </w:r>
      </w:hyperlink>
    </w:p>
    <w:p w:rsidR="00CE31CD" w:rsidRDefault="00D90AB8">
      <w:pPr>
        <w:spacing w:after="218" w:line="259" w:lineRule="auto"/>
        <w:ind w:left="452" w:firstLine="0"/>
      </w:pPr>
      <w:r>
        <w:rPr>
          <w:rFonts w:ascii="Arial" w:eastAsia="Arial" w:hAnsi="Arial" w:cs="Arial"/>
          <w:sz w:val="20"/>
        </w:rPr>
        <w:t xml:space="preserve"> </w:t>
      </w:r>
    </w:p>
    <w:p w:rsidR="00CE31CD" w:rsidRDefault="00D90AB8">
      <w:pPr>
        <w:spacing w:after="0" w:line="259" w:lineRule="auto"/>
        <w:ind w:left="452" w:firstLine="0"/>
      </w:pPr>
      <w:r>
        <w:rPr>
          <w:rFonts w:ascii="Arial" w:eastAsia="Arial" w:hAnsi="Arial" w:cs="Arial"/>
          <w:sz w:val="20"/>
        </w:rPr>
        <w:t xml:space="preserve"> </w:t>
      </w:r>
    </w:p>
    <w:sectPr w:rsidR="00CE31CD">
      <w:pgSz w:w="12240" w:h="15840"/>
      <w:pgMar w:top="578" w:right="1520" w:bottom="605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C3"/>
    <w:multiLevelType w:val="hybridMultilevel"/>
    <w:tmpl w:val="0F0A32A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1BBE0A2E"/>
    <w:multiLevelType w:val="hybridMultilevel"/>
    <w:tmpl w:val="7D000994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MDI1tDS2NDC3sDRR0lEKTi0uzszPAykwrAUAjqh65ywAAAA="/>
  </w:docVars>
  <w:rsids>
    <w:rsidRoot w:val="00201B84"/>
    <w:rsid w:val="000B02B1"/>
    <w:rsid w:val="001A7530"/>
    <w:rsid w:val="00201B84"/>
    <w:rsid w:val="00463BC1"/>
    <w:rsid w:val="006D293F"/>
    <w:rsid w:val="007F4631"/>
    <w:rsid w:val="00A75EC3"/>
    <w:rsid w:val="00AE05C6"/>
    <w:rsid w:val="00AF2343"/>
    <w:rsid w:val="00C974D9"/>
    <w:rsid w:val="00CE31CD"/>
    <w:rsid w:val="00D3199A"/>
    <w:rsid w:val="00D90AB8"/>
    <w:rsid w:val="00DB1AE7"/>
    <w:rsid w:val="00E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585B5-323C-48D0-9FFF-F2EF5B85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64" w:hanging="10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Brush Script MT" w:eastAsia="Brush Script MT" w:hAnsi="Brush Script MT" w:cs="Brush Script MT"/>
      <w:i/>
      <w:color w:val="000000"/>
      <w:sz w:val="5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5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B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sahom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fsahom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fsa%20Home\AFSA%20Membership%20Application%20Form-2024-Internatio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AFSA Membership Application Form-2024-International.dot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12" baseType="variant">
      <vt:variant>
        <vt:i4>1310731</vt:i4>
      </vt:variant>
      <vt:variant>
        <vt:i4>21</vt:i4>
      </vt:variant>
      <vt:variant>
        <vt:i4>0</vt:i4>
      </vt:variant>
      <vt:variant>
        <vt:i4>5</vt:i4>
      </vt:variant>
      <vt:variant>
        <vt:lpwstr>https://afsahome.org/</vt:lpwstr>
      </vt:variant>
      <vt:variant>
        <vt:lpwstr/>
      </vt:variant>
      <vt:variant>
        <vt:i4>1310731</vt:i4>
      </vt:variant>
      <vt:variant>
        <vt:i4>18</vt:i4>
      </vt:variant>
      <vt:variant>
        <vt:i4>0</vt:i4>
      </vt:variant>
      <vt:variant>
        <vt:i4>5</vt:i4>
      </vt:variant>
      <vt:variant>
        <vt:lpwstr>https://afsahome.org/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1</cp:revision>
  <dcterms:created xsi:type="dcterms:W3CDTF">2025-07-18T10:51:00Z</dcterms:created>
  <dcterms:modified xsi:type="dcterms:W3CDTF">2025-07-18T10:52:00Z</dcterms:modified>
</cp:coreProperties>
</file>